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98" w:rsidRDefault="001548DF">
      <w:pPr>
        <w:pStyle w:val="Standard"/>
        <w:jc w:val="center"/>
        <w:rPr>
          <w:b/>
          <w:bCs/>
        </w:rPr>
      </w:pPr>
      <w:r>
        <w:rPr>
          <w:b/>
          <w:bCs/>
        </w:rPr>
        <w:t>Uchwała nr IX/I/</w:t>
      </w:r>
      <w:bookmarkStart w:id="0" w:name="_GoBack"/>
      <w:bookmarkEnd w:id="0"/>
      <w:r w:rsidR="00BC23E8">
        <w:rPr>
          <w:b/>
          <w:bCs/>
        </w:rPr>
        <w:t>/24</w:t>
      </w:r>
    </w:p>
    <w:p w:rsidR="00367A98" w:rsidRDefault="00BC23E8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367A98" w:rsidRDefault="00367A98">
      <w:pPr>
        <w:pStyle w:val="Standard"/>
        <w:jc w:val="center"/>
        <w:rPr>
          <w:b/>
          <w:bCs/>
        </w:rPr>
      </w:pPr>
    </w:p>
    <w:p w:rsidR="00367A98" w:rsidRDefault="00BC23E8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367A98" w:rsidRDefault="00367A98">
      <w:pPr>
        <w:pStyle w:val="Standard"/>
        <w:jc w:val="center"/>
        <w:rPr>
          <w:b/>
          <w:bCs/>
        </w:rPr>
      </w:pPr>
    </w:p>
    <w:p w:rsidR="00367A98" w:rsidRDefault="00BC23E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w sprawie powołania, ustalenia przedmiotu działania oraz składu osobowego </w:t>
      </w:r>
      <w:r>
        <w:rPr>
          <w:b/>
          <w:bCs/>
        </w:rPr>
        <w:br/>
      </w:r>
      <w:r>
        <w:rPr>
          <w:b/>
          <w:bCs/>
        </w:rPr>
        <w:t>Komisji Spraw Społecznych Rady Miasta Wałcz</w:t>
      </w:r>
    </w:p>
    <w:p w:rsidR="00367A98" w:rsidRDefault="00367A98">
      <w:pPr>
        <w:pStyle w:val="Standard"/>
        <w:jc w:val="both"/>
        <w:rPr>
          <w:b/>
          <w:bCs/>
        </w:rPr>
      </w:pPr>
    </w:p>
    <w:p w:rsidR="00367A98" w:rsidRDefault="00BC23E8">
      <w:pPr>
        <w:pStyle w:val="Standard"/>
        <w:jc w:val="both"/>
      </w:pPr>
      <w:r>
        <w:tab/>
        <w:t xml:space="preserve">Na podstawie art. 21 ust. 1 ustawy dnia z 8 marca 1990 r. o samorządzie gminnym </w:t>
      </w:r>
      <w:r>
        <w:br/>
      </w:r>
      <w:r>
        <w:t>(Dz. U. z 2014 r. poz. 609) oraz § 18 ust. 1 pkt 5 i § 70 ust. 1 uchwały Nr VII/SLVIII/369/18 Rady Miast Wałcz z dnia 16 października 2018 r. w sprawie uchwalenia Statutu Mia</w:t>
      </w:r>
      <w:r>
        <w:t>sta Wałcz (Dz. Urz. Woj. Zachodniopomorskiego poz. 5165; z 2021 r. poz. 5555) uchwala się, co następuje:</w:t>
      </w:r>
    </w:p>
    <w:p w:rsidR="00367A98" w:rsidRDefault="00367A98">
      <w:pPr>
        <w:pStyle w:val="Standard"/>
        <w:jc w:val="both"/>
      </w:pPr>
    </w:p>
    <w:p w:rsidR="00367A98" w:rsidRDefault="00BC23E8">
      <w:pPr>
        <w:pStyle w:val="Standard"/>
        <w:jc w:val="both"/>
      </w:pPr>
      <w:r>
        <w:rPr>
          <w:b/>
          <w:bCs/>
        </w:rPr>
        <w:t>§ 1.</w:t>
      </w:r>
      <w:r>
        <w:t xml:space="preserve"> 1. </w:t>
      </w:r>
      <w:r>
        <w:tab/>
        <w:t>Powołuje się Komisję Spraw Społecznych Rady Miasta Wałcz.</w:t>
      </w:r>
    </w:p>
    <w:p w:rsidR="00367A98" w:rsidRDefault="00367A98">
      <w:pPr>
        <w:pStyle w:val="Standard"/>
        <w:jc w:val="both"/>
      </w:pPr>
    </w:p>
    <w:p w:rsidR="00367A98" w:rsidRDefault="00BC23E8">
      <w:pPr>
        <w:pStyle w:val="Standard"/>
        <w:jc w:val="both"/>
      </w:pPr>
      <w:r>
        <w:t>2. Ustala się 11-osobowy skład Komisji, o której mowa w ust. 1.</w:t>
      </w:r>
    </w:p>
    <w:p w:rsidR="00367A98" w:rsidRDefault="00367A98">
      <w:pPr>
        <w:pStyle w:val="Standard"/>
        <w:jc w:val="both"/>
      </w:pPr>
    </w:p>
    <w:p w:rsidR="00367A98" w:rsidRDefault="00BC23E8">
      <w:pPr>
        <w:pStyle w:val="Standard"/>
        <w:jc w:val="both"/>
      </w:pPr>
      <w:r>
        <w:t>3. Powołuje się n</w:t>
      </w:r>
      <w:r>
        <w:t>astępujący skład osobowy Komisji:</w:t>
      </w:r>
    </w:p>
    <w:p w:rsidR="00367A98" w:rsidRDefault="00367A98">
      <w:pPr>
        <w:pStyle w:val="Standard"/>
        <w:jc w:val="both"/>
      </w:pP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Bąk Mateusz;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Biesiada Monika;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Goszczyński Maciej;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Kałamoniak Krzysztof;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Kuch Halina;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Kwaśniewski Wiktor;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Kwiatkowski Sebastian;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Piesiak Małgorzata;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Piotrowski Krzysztof;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Subocz Andrzej;</w:t>
      </w:r>
    </w:p>
    <w:p w:rsidR="00367A98" w:rsidRDefault="00BC23E8">
      <w:pPr>
        <w:pStyle w:val="Standard"/>
        <w:numPr>
          <w:ilvl w:val="0"/>
          <w:numId w:val="2"/>
        </w:numPr>
        <w:spacing w:after="120"/>
        <w:ind w:left="714" w:hanging="357"/>
        <w:jc w:val="both"/>
      </w:pPr>
      <w:r>
        <w:t>Świątkowska Magdalena.</w:t>
      </w:r>
    </w:p>
    <w:p w:rsidR="00367A98" w:rsidRDefault="00367A98">
      <w:pPr>
        <w:pStyle w:val="Standard"/>
        <w:ind w:left="720"/>
        <w:jc w:val="both"/>
      </w:pPr>
    </w:p>
    <w:p w:rsidR="00367A98" w:rsidRDefault="00BC23E8">
      <w:pPr>
        <w:pStyle w:val="Standard"/>
        <w:jc w:val="both"/>
      </w:pPr>
      <w:r>
        <w:t xml:space="preserve">4. Ustala </w:t>
      </w:r>
      <w:r>
        <w:t>się przedmiot działania Komisji, o której mowa w ust. 1, zgodnie z załącznikiem do niniejszej uchwały.</w:t>
      </w:r>
    </w:p>
    <w:p w:rsidR="00367A98" w:rsidRDefault="00367A98">
      <w:pPr>
        <w:pStyle w:val="Standard"/>
        <w:jc w:val="both"/>
      </w:pPr>
    </w:p>
    <w:p w:rsidR="00367A98" w:rsidRDefault="00BC23E8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367A98" w:rsidRDefault="00367A98">
      <w:pPr>
        <w:pStyle w:val="Standard"/>
        <w:jc w:val="both"/>
        <w:rPr>
          <w:b/>
          <w:bCs/>
        </w:rPr>
      </w:pPr>
    </w:p>
    <w:p w:rsidR="00367A98" w:rsidRDefault="00BC23E8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367A98" w:rsidRDefault="00367A98">
      <w:pPr>
        <w:pStyle w:val="Standard"/>
        <w:jc w:val="both"/>
      </w:pPr>
    </w:p>
    <w:p w:rsidR="00367A98" w:rsidRDefault="00367A98">
      <w:pPr>
        <w:pStyle w:val="Standard"/>
        <w:jc w:val="both"/>
      </w:pPr>
    </w:p>
    <w:p w:rsidR="00367A98" w:rsidRDefault="00367A98">
      <w:pPr>
        <w:pStyle w:val="Standard"/>
        <w:jc w:val="both"/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BC23E8">
      <w:pPr>
        <w:pStyle w:val="Standard"/>
        <w:jc w:val="right"/>
        <w:rPr>
          <w:b/>
          <w:bCs/>
        </w:rPr>
      </w:pPr>
      <w:r>
        <w:rPr>
          <w:b/>
          <w:bCs/>
        </w:rPr>
        <w:t>Załącznik do uchwały</w:t>
      </w:r>
    </w:p>
    <w:p w:rsidR="00367A98" w:rsidRDefault="00BC23E8">
      <w:pPr>
        <w:pStyle w:val="Standard"/>
        <w:jc w:val="right"/>
        <w:rPr>
          <w:b/>
          <w:bCs/>
        </w:rPr>
      </w:pPr>
      <w:r>
        <w:rPr>
          <w:b/>
          <w:bCs/>
        </w:rPr>
        <w:t>nr ____/__/__/24</w:t>
      </w:r>
    </w:p>
    <w:p w:rsidR="00367A98" w:rsidRDefault="00BC23E8">
      <w:pPr>
        <w:pStyle w:val="Standard"/>
        <w:jc w:val="right"/>
        <w:rPr>
          <w:b/>
          <w:bCs/>
        </w:rPr>
      </w:pPr>
      <w:r>
        <w:rPr>
          <w:b/>
          <w:bCs/>
        </w:rPr>
        <w:t>Rady Miasta Wałcz</w:t>
      </w:r>
    </w:p>
    <w:p w:rsidR="00367A98" w:rsidRDefault="00BC23E8">
      <w:pPr>
        <w:pStyle w:val="Standard"/>
        <w:jc w:val="right"/>
        <w:rPr>
          <w:b/>
          <w:bCs/>
        </w:rPr>
      </w:pPr>
      <w:r>
        <w:rPr>
          <w:b/>
          <w:bCs/>
        </w:rPr>
        <w:t>z dnia  9 maja 2024 r.</w:t>
      </w: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367A98">
      <w:pPr>
        <w:pStyle w:val="Standard"/>
        <w:jc w:val="right"/>
        <w:rPr>
          <w:b/>
          <w:bCs/>
        </w:rPr>
      </w:pPr>
    </w:p>
    <w:p w:rsidR="00367A98" w:rsidRDefault="00BC23E8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sprawie powołania, ustalenia przedmiotu działania oraz składu osobowego Komisji Spraw Społecznych  Rady Miasta Wałcz.</w:t>
      </w:r>
    </w:p>
    <w:p w:rsidR="00367A98" w:rsidRDefault="00367A98">
      <w:pPr>
        <w:pStyle w:val="Standard"/>
        <w:jc w:val="center"/>
        <w:rPr>
          <w:rFonts w:cs="Times New Roman"/>
          <w:b/>
          <w:bCs/>
        </w:rPr>
      </w:pPr>
    </w:p>
    <w:p w:rsidR="00367A98" w:rsidRDefault="00367A98">
      <w:pPr>
        <w:pStyle w:val="Standard"/>
        <w:jc w:val="center"/>
        <w:rPr>
          <w:rFonts w:cs="Times New Roman"/>
          <w:b/>
          <w:bCs/>
        </w:rPr>
      </w:pPr>
    </w:p>
    <w:p w:rsidR="00367A98" w:rsidRDefault="00BC23E8">
      <w:pPr>
        <w:pStyle w:val="Standard"/>
        <w:rPr>
          <w:rFonts w:cs="Times New Roman"/>
        </w:rPr>
      </w:pPr>
      <w:r>
        <w:rPr>
          <w:rFonts w:cs="Times New Roman"/>
        </w:rPr>
        <w:t>Do zakresu przedmiotu działania Komisji Spraw Społecznych Rady Miasta Wał</w:t>
      </w:r>
      <w:r>
        <w:rPr>
          <w:rFonts w:cs="Times New Roman"/>
        </w:rPr>
        <w:t>cz należą:</w:t>
      </w:r>
    </w:p>
    <w:p w:rsidR="00367A98" w:rsidRDefault="00BC23E8">
      <w:pPr>
        <w:pStyle w:val="Standard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rolnictwo i leśnictwo,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ochrona środowiska i przyrody, w tym zieleń gminna,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ochrona zdrowia,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polityka prorodzinna,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pomoc społeczna,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zatrudnienie i bezrobocie,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polityka społeczna,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cmentarze komunalne,</w:t>
      </w:r>
    </w:p>
    <w:p w:rsidR="00367A98" w:rsidRDefault="00BC23E8">
      <w:pPr>
        <w:pStyle w:val="Standard"/>
        <w:numPr>
          <w:ilvl w:val="0"/>
          <w:numId w:val="1"/>
        </w:numPr>
        <w:ind w:left="709" w:hanging="709"/>
        <w:rPr>
          <w:rFonts w:cs="Times New Roman"/>
        </w:rPr>
      </w:pPr>
      <w:r>
        <w:rPr>
          <w:rFonts w:cs="Times New Roman"/>
        </w:rPr>
        <w:t xml:space="preserve">współdziałanie z organami ochrony prawnej w </w:t>
      </w:r>
      <w:r>
        <w:rPr>
          <w:rFonts w:cs="Times New Roman"/>
        </w:rPr>
        <w:t>celu zabezpieczenia obywatelom spokoju, porządku i bezpieczeństwa,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stan zagrożeń publicznych i zapobieganie im,</w:t>
      </w:r>
    </w:p>
    <w:p w:rsidR="00367A98" w:rsidRDefault="00BC23E8">
      <w:pPr>
        <w:pStyle w:val="Standard"/>
        <w:numPr>
          <w:ilvl w:val="0"/>
          <w:numId w:val="1"/>
        </w:numPr>
        <w:tabs>
          <w:tab w:val="left" w:pos="709"/>
        </w:tabs>
        <w:rPr>
          <w:rFonts w:cs="Times New Roman"/>
        </w:rPr>
      </w:pPr>
      <w:r>
        <w:rPr>
          <w:rFonts w:cs="Times New Roman"/>
        </w:rPr>
        <w:t>bezpieczeństwo pożarowe, w tym działalność ochotniczych straży pożarnych,</w:t>
      </w:r>
    </w:p>
    <w:p w:rsidR="00367A98" w:rsidRDefault="00BC23E8">
      <w:pPr>
        <w:pStyle w:val="Standard"/>
        <w:numPr>
          <w:ilvl w:val="0"/>
          <w:numId w:val="1"/>
        </w:numPr>
        <w:tabs>
          <w:tab w:val="left" w:pos="709"/>
        </w:tabs>
      </w:pPr>
      <w:r>
        <w:rPr>
          <w:rFonts w:cs="Times New Roman"/>
          <w:color w:val="333333"/>
        </w:rPr>
        <w:t>wspieranie systemu pieczy zastępczej,</w:t>
      </w:r>
    </w:p>
    <w:p w:rsidR="00367A98" w:rsidRDefault="00BC23E8">
      <w:pPr>
        <w:pStyle w:val="Standard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inne sprawy zlecone przez Radę M</w:t>
      </w:r>
      <w:r>
        <w:rPr>
          <w:rFonts w:cs="Times New Roman"/>
        </w:rPr>
        <w:t>iasta Wałcz.</w:t>
      </w:r>
    </w:p>
    <w:p w:rsidR="00367A98" w:rsidRDefault="00367A98">
      <w:pPr>
        <w:pStyle w:val="Standard"/>
        <w:jc w:val="both"/>
        <w:rPr>
          <w:rFonts w:cs="Times New Roman"/>
          <w:b/>
        </w:rPr>
      </w:pPr>
    </w:p>
    <w:p w:rsidR="00367A98" w:rsidRDefault="00367A98">
      <w:pPr>
        <w:pStyle w:val="Standard"/>
        <w:jc w:val="both"/>
      </w:pPr>
    </w:p>
    <w:p w:rsidR="00367A98" w:rsidRDefault="00367A98">
      <w:pPr>
        <w:pStyle w:val="Standard"/>
        <w:jc w:val="both"/>
      </w:pPr>
    </w:p>
    <w:p w:rsidR="00367A98" w:rsidRDefault="00367A98">
      <w:pPr>
        <w:pStyle w:val="Standard"/>
        <w:jc w:val="both"/>
      </w:pPr>
    </w:p>
    <w:p w:rsidR="00367A98" w:rsidRDefault="00367A98">
      <w:pPr>
        <w:pStyle w:val="Standard"/>
        <w:jc w:val="both"/>
      </w:pPr>
    </w:p>
    <w:p w:rsidR="00367A98" w:rsidRDefault="00367A98">
      <w:pPr>
        <w:pStyle w:val="Standard"/>
        <w:jc w:val="both"/>
      </w:pPr>
    </w:p>
    <w:sectPr w:rsidR="00367A9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E8" w:rsidRDefault="00BC23E8">
      <w:r>
        <w:separator/>
      </w:r>
    </w:p>
  </w:endnote>
  <w:endnote w:type="continuationSeparator" w:id="0">
    <w:p w:rsidR="00BC23E8" w:rsidRDefault="00BC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E8" w:rsidRDefault="00BC23E8">
      <w:r>
        <w:rPr>
          <w:color w:val="000000"/>
        </w:rPr>
        <w:separator/>
      </w:r>
    </w:p>
  </w:footnote>
  <w:footnote w:type="continuationSeparator" w:id="0">
    <w:p w:rsidR="00BC23E8" w:rsidRDefault="00BC2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A23"/>
    <w:multiLevelType w:val="multilevel"/>
    <w:tmpl w:val="CC0ECB76"/>
    <w:styleLink w:val="WW8Num3"/>
    <w:lvl w:ilvl="0">
      <w:numFmt w:val="bullet"/>
      <w:lvlText w:val="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48E36ABF"/>
    <w:multiLevelType w:val="multilevel"/>
    <w:tmpl w:val="FD9CF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7A98"/>
    <w:rsid w:val="001548DF"/>
    <w:rsid w:val="00367A98"/>
    <w:rsid w:val="00B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CF5B"/>
  <w15:docId w15:val="{C496D93D-AF26-4968-9C8D-B5D0905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3">
    <w:name w:val="WW8Num3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</dc:creator>
  <cp:lastModifiedBy>Karolina Miazga</cp:lastModifiedBy>
  <cp:revision>2</cp:revision>
  <dcterms:created xsi:type="dcterms:W3CDTF">2024-05-09T08:15:00Z</dcterms:created>
  <dcterms:modified xsi:type="dcterms:W3CDTF">2024-05-09T08:15:00Z</dcterms:modified>
</cp:coreProperties>
</file>